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DA" w:rsidRDefault="006D38DA">
      <w:pPr>
        <w:spacing w:after="78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 </w:t>
      </w: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</w:p>
    <w:p w:rsidR="006D38DA" w:rsidRDefault="006D38DA" w:rsidP="00080F55">
      <w:pPr>
        <w:tabs>
          <w:tab w:val="left" w:pos="2955"/>
          <w:tab w:val="left" w:pos="3045"/>
        </w:tabs>
        <w:jc w:val="center"/>
        <w:rPr>
          <w:b/>
          <w:color w:val="auto"/>
          <w:szCs w:val="28"/>
        </w:rPr>
      </w:pPr>
      <w:r>
        <w:rPr>
          <w:b/>
          <w:szCs w:val="28"/>
        </w:rPr>
        <w:t>РЕСПУБЛИКА ДАГЕСТАН</w:t>
      </w:r>
    </w:p>
    <w:p w:rsidR="006D38DA" w:rsidRDefault="006D38DA" w:rsidP="00080F55">
      <w:pPr>
        <w:tabs>
          <w:tab w:val="left" w:pos="2955"/>
          <w:tab w:val="left" w:pos="3045"/>
        </w:tabs>
        <w:rPr>
          <w:b/>
          <w:szCs w:val="28"/>
        </w:rPr>
      </w:pPr>
      <w:r>
        <w:rPr>
          <w:b/>
          <w:szCs w:val="28"/>
        </w:rPr>
        <w:t xml:space="preserve">    МУНИЦИПАЛЬНОЕ ОБРАЗОВАНИЕ «АКУШИНСКИЙ РАЙОН»</w:t>
      </w:r>
    </w:p>
    <w:p w:rsidR="006D38DA" w:rsidRDefault="006D38DA" w:rsidP="00080F55">
      <w:pPr>
        <w:tabs>
          <w:tab w:val="left" w:pos="2955"/>
          <w:tab w:val="left" w:pos="3045"/>
        </w:tabs>
        <w:jc w:val="center"/>
        <w:rPr>
          <w:b/>
          <w:szCs w:val="28"/>
        </w:rPr>
      </w:pPr>
      <w:r>
        <w:rPr>
          <w:b/>
          <w:szCs w:val="28"/>
        </w:rPr>
        <w:t>МКОУ «Зильмукмахинская ООШ».</w:t>
      </w:r>
    </w:p>
    <w:p w:rsidR="006D38DA" w:rsidRDefault="006D38DA" w:rsidP="00080F55">
      <w:pPr>
        <w:tabs>
          <w:tab w:val="left" w:pos="2955"/>
          <w:tab w:val="left" w:pos="3045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</w:t>
      </w:r>
    </w:p>
    <w:p w:rsidR="006D38DA" w:rsidRDefault="006D38DA" w:rsidP="00080F55">
      <w:pPr>
        <w:tabs>
          <w:tab w:val="left" w:pos="3045"/>
        </w:tabs>
        <w:rPr>
          <w:bCs/>
          <w:sz w:val="24"/>
          <w:szCs w:val="24"/>
        </w:rPr>
      </w:pPr>
      <w:r>
        <w:rPr>
          <w:bCs/>
        </w:rPr>
        <w:t xml:space="preserve">  с.Зильмукмахи                                                                                      </w:t>
      </w:r>
    </w:p>
    <w:p w:rsidR="006D38DA" w:rsidRDefault="006D38DA" w:rsidP="00080F55">
      <w:pPr>
        <w:pBdr>
          <w:top w:val="thinThickThinSmallGap" w:sz="24" w:space="1" w:color="auto"/>
        </w:pBdr>
        <w:tabs>
          <w:tab w:val="left" w:pos="3045"/>
        </w:tabs>
        <w:rPr>
          <w:bCs/>
          <w:szCs w:val="28"/>
        </w:rPr>
      </w:pPr>
      <w:r>
        <w:rPr>
          <w:bCs/>
          <w:szCs w:val="28"/>
        </w:rPr>
        <w:t xml:space="preserve">   </w:t>
      </w:r>
    </w:p>
    <w:p w:rsidR="006D38DA" w:rsidRDefault="006D38DA" w:rsidP="00080F55">
      <w:pPr>
        <w:pBdr>
          <w:top w:val="thinThickThinSmallGap" w:sz="24" w:space="1" w:color="auto"/>
        </w:pBdr>
        <w:tabs>
          <w:tab w:val="left" w:pos="3045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</w:p>
    <w:p w:rsidR="006D38DA" w:rsidRDefault="006D38DA">
      <w:pPr>
        <w:spacing w:after="0" w:line="259" w:lineRule="auto"/>
        <w:ind w:left="0" w:firstLine="0"/>
        <w:jc w:val="left"/>
        <w:rPr>
          <w:sz w:val="24"/>
        </w:rPr>
      </w:pPr>
    </w:p>
    <w:p w:rsidR="006D38DA" w:rsidRDefault="006D38DA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 </w:t>
      </w:r>
      <w:r>
        <w:rPr>
          <w:b/>
        </w:rPr>
        <w:t xml:space="preserve">Информация об условиях питания и охраны здоровья обучающихся.  </w:t>
      </w:r>
    </w:p>
    <w:p w:rsidR="006D38DA" w:rsidRDefault="006D38DA">
      <w:pPr>
        <w:spacing w:after="24" w:line="259" w:lineRule="auto"/>
        <w:ind w:left="0" w:firstLine="0"/>
        <w:jc w:val="left"/>
      </w:pPr>
      <w:r>
        <w:t xml:space="preserve"> </w:t>
      </w:r>
    </w:p>
    <w:p w:rsidR="006D38DA" w:rsidRDefault="006D38DA">
      <w:pPr>
        <w:spacing w:line="362" w:lineRule="auto"/>
        <w:ind w:left="55"/>
      </w:pPr>
      <w:r>
        <w:t xml:space="preserve">       Главной задачей администрации МКОУ «Зильмукмахинская ООШ» является решение вопроса сохранения здоровья детей, одной из важнейших составляющих которого является организация школьного питания, поскольку от его качественного и правильного функционирования зависит и качество учебной деятельности учреждения. В школьной столовой 20 посадочных мест. Обучающиеся школы имеют возможность ежедневно получать горячее питание. Большое внимание уделяется калорийности школьного питания. Учитывается возраст и особенности нагрузки школьников. Ответственный за организацию питания ежедневно проверяет и просчитывает меню, внося корректировки в ассортиментный перечень блюд. Организация горячего питания учащихся школы осуществляется в соответствии с требованиями законодательных и нормативно-правовых актов, действующих на территории РФ. Совместно с поваром столовой, разработан график посещения учащимися столовой. Все обучающиеся начальных классов нашей школы имеют возможность получать горячее питание. Стоимость завтраков – 16 рублей. Обучающиеся из малообеспеченных и многодетных семей питаются по льготной схеме. Ассортимент предлагаемой продукции систематически обновляется. В начальной школе горячим питанием охвачено 100%, в среднем звене только дети из малоимущих и многодетных семей-1,5%.  Старшеклассники бесплатным питанием не обеспечены. Нет возможности. Качество пищи отвечает требованиям. На столы она подаѐтся свежей и горячей. Меню разнообразное. </w:t>
      </w:r>
    </w:p>
    <w:p w:rsidR="006D38DA" w:rsidRDefault="006D38DA">
      <w:pPr>
        <w:spacing w:line="365" w:lineRule="auto"/>
        <w:ind w:left="55"/>
      </w:pPr>
      <w:r>
        <w:t xml:space="preserve">Очень важным является вопрос организации питьевого режима. В школе организован питьевой режим с использованием бутилированной воды. </w:t>
      </w:r>
    </w:p>
    <w:p w:rsidR="006D38DA" w:rsidRDefault="006D38DA">
      <w:pPr>
        <w:spacing w:after="77" w:line="259" w:lineRule="auto"/>
        <w:ind w:left="0" w:firstLine="0"/>
        <w:jc w:val="left"/>
      </w:pPr>
      <w:r>
        <w:rPr>
          <w:b/>
        </w:rPr>
        <w:t xml:space="preserve"> </w:t>
      </w:r>
    </w:p>
    <w:p w:rsidR="006D38DA" w:rsidRDefault="006D38DA">
      <w:pPr>
        <w:spacing w:line="259" w:lineRule="auto"/>
        <w:ind w:left="0" w:right="6" w:firstLine="0"/>
        <w:jc w:val="center"/>
      </w:pPr>
      <w:r>
        <w:rPr>
          <w:b/>
        </w:rPr>
        <w:t xml:space="preserve">ОХРАНА ЗДОРОВЬЯ ОБУЧАЮЩИХСЯ </w:t>
      </w:r>
    </w:p>
    <w:p w:rsidR="006D38DA" w:rsidRDefault="006D38DA">
      <w:pPr>
        <w:spacing w:after="71" w:line="259" w:lineRule="auto"/>
        <w:ind w:left="67" w:firstLine="0"/>
        <w:jc w:val="center"/>
      </w:pPr>
      <w:r>
        <w:rPr>
          <w:b/>
        </w:rPr>
        <w:t xml:space="preserve"> </w:t>
      </w:r>
    </w:p>
    <w:p w:rsidR="006D38DA" w:rsidRDefault="006D38DA">
      <w:pPr>
        <w:ind w:left="55"/>
      </w:pPr>
      <w:r>
        <w:t xml:space="preserve"> Охрана здоровья обучающихся в образовательном учреждении включает в себя: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соблюдение государственных санитарно-эпидемиологических правил и нормативов;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организацию и создание условий для профилактики заболеваний и оздоровления обучающихся, для занятия ими физической культурой и спортом;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оказание первичной медико-санитарной помощи в порядке, установленном </w:t>
      </w:r>
      <w:r>
        <w:rPr>
          <w:color w:val="0000FF"/>
          <w:u w:val="single" w:color="0000FF"/>
        </w:rPr>
        <w:t>законодательством</w:t>
      </w:r>
      <w:hyperlink r:id="rId5">
        <w:r>
          <w:t xml:space="preserve"> </w:t>
        </w:r>
      </w:hyperlink>
      <w:r>
        <w:t xml:space="preserve">в сфере охраны здоровья;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организацию питания обучающихся;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определение оптимальной учебной, внеучебной нагрузки, режима учебных занятий и продолжительности каникул;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пропаганду и обучение навыкам здорового образа жизни, требованиям охраны труда;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прохождение обучающимися периодических медицинских осмотров и диспансеризации;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обеспечение безопасности обучающихся во время пребывания в школе;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профилактику несчастных случаев с обучающимися во время пребывания в школе;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проведение </w:t>
      </w:r>
      <w:r>
        <w:tab/>
        <w:t xml:space="preserve">санитарно-противоэпидемических </w:t>
      </w:r>
      <w:r>
        <w:tab/>
        <w:t xml:space="preserve">и </w:t>
      </w:r>
      <w:r>
        <w:tab/>
        <w:t xml:space="preserve">профилактических мероприятий;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презентаций;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организацию родительского собрания;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сотрудничество с субъектами профилактики;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проверку исправности и  испытания спортивного инвентаря;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инструктажи по ТБ;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установку АПС; </w:t>
      </w:r>
    </w:p>
    <w:p w:rsidR="006D38DA" w:rsidRDefault="006D38DA">
      <w:pPr>
        <w:numPr>
          <w:ilvl w:val="0"/>
          <w:numId w:val="1"/>
        </w:numPr>
        <w:ind w:hanging="360"/>
      </w:pPr>
      <w:r>
        <w:t xml:space="preserve">организацию работы по гражданской обороне и действиям в ЧС; </w:t>
      </w:r>
      <w:r>
        <w:rPr>
          <w:rFonts w:ascii="Wingdings" w:hAnsi="Wingdings" w:cs="Wingdings"/>
        </w:rPr>
        <w:t></w:t>
      </w:r>
      <w:r>
        <w:rPr>
          <w:rFonts w:ascii="Arial" w:hAnsi="Arial" w:cs="Arial"/>
        </w:rPr>
        <w:t xml:space="preserve"> </w:t>
      </w:r>
      <w:r>
        <w:t xml:space="preserve">проведение мероприятий по антитеррористической безопасности.    </w:t>
      </w:r>
    </w:p>
    <w:p w:rsidR="006D38DA" w:rsidRDefault="006D38DA">
      <w:pPr>
        <w:ind w:left="55"/>
      </w:pPr>
      <w:r>
        <w:tab/>
        <w:t xml:space="preserve"> </w:t>
      </w:r>
      <w:r>
        <w:tab/>
        <w:t xml:space="preserve">В ОУ имеются аптечки первой помощи. </w:t>
      </w:r>
    </w:p>
    <w:p w:rsidR="006D38DA" w:rsidRDefault="006D38DA">
      <w:pPr>
        <w:spacing w:after="26" w:line="259" w:lineRule="auto"/>
        <w:ind w:left="0" w:firstLine="0"/>
        <w:jc w:val="left"/>
      </w:pPr>
      <w:r>
        <w:t xml:space="preserve">  </w:t>
      </w:r>
    </w:p>
    <w:p w:rsidR="006D38DA" w:rsidRDefault="006D38DA">
      <w:pPr>
        <w:spacing w:line="373" w:lineRule="auto"/>
        <w:ind w:left="55"/>
      </w:pPr>
      <w:r>
        <w:t xml:space="preserve">В МКОУ «Зильмукмахинская ООШ» организован пропускной режим, ведется журнал регистрации лиц, входящих в образовательную организацию; проводится ежедневный обход помещений ОУ и прилегающей территории на предмет обнаружения подозрительных предметов и посторонних лиц. </w:t>
      </w:r>
    </w:p>
    <w:p w:rsidR="006D38DA" w:rsidRDefault="006D38DA">
      <w:pPr>
        <w:spacing w:line="373" w:lineRule="auto"/>
        <w:ind w:left="55"/>
      </w:pPr>
      <w:r>
        <w:t xml:space="preserve">         Особое место в школе уделяется профилактической работе. В школе имеется план эвакуации, указаны направления выхода при возникновении чрезвычайных ситуаций.  </w:t>
      </w:r>
    </w:p>
    <w:p w:rsidR="006D38DA" w:rsidRDefault="006D38DA">
      <w:pPr>
        <w:spacing w:line="376" w:lineRule="auto"/>
        <w:ind w:left="55"/>
      </w:pPr>
      <w:r>
        <w:t xml:space="preserve">Оформлены стенды по правилам дорожного движения, по личной безопасности, по тому, как вести себя, когда ты потерялся, о правилах поведения при чрезвычайных ситуациях.  </w:t>
      </w:r>
    </w:p>
    <w:p w:rsidR="006D38DA" w:rsidRDefault="006D38DA">
      <w:pPr>
        <w:spacing w:line="377" w:lineRule="auto"/>
        <w:ind w:left="55"/>
      </w:pPr>
      <w:r>
        <w:t xml:space="preserve">В целях отработки практических действий проводятся регулярные тренировки по эвакуации учащихся и сотрудников школы. </w:t>
      </w:r>
    </w:p>
    <w:p w:rsidR="006D38DA" w:rsidRDefault="006D38DA">
      <w:pPr>
        <w:spacing w:line="377" w:lineRule="auto"/>
        <w:ind w:left="55"/>
      </w:pPr>
    </w:p>
    <w:p w:rsidR="006D38DA" w:rsidRDefault="006D38DA">
      <w:pPr>
        <w:spacing w:line="377" w:lineRule="auto"/>
        <w:ind w:left="55"/>
      </w:pPr>
    </w:p>
    <w:p w:rsidR="006D38DA" w:rsidRPr="00080F55" w:rsidRDefault="006D38DA">
      <w:pPr>
        <w:spacing w:line="377" w:lineRule="auto"/>
        <w:ind w:left="55"/>
        <w:rPr>
          <w:b/>
        </w:rPr>
      </w:pPr>
      <w:bookmarkStart w:id="0" w:name="_GoBack"/>
      <w:r w:rsidRPr="00080F55">
        <w:rPr>
          <w:b/>
        </w:rPr>
        <w:t xml:space="preserve">             Директор школы:                            </w:t>
      </w:r>
      <w:bookmarkEnd w:id="0"/>
      <w:r>
        <w:rPr>
          <w:b/>
        </w:rPr>
        <w:t>Ш.У.Гусейновна</w:t>
      </w:r>
    </w:p>
    <w:sectPr w:rsidR="006D38DA" w:rsidRPr="00080F55" w:rsidSect="005C6FB2">
      <w:pgSz w:w="11906" w:h="16838"/>
      <w:pgMar w:top="1135" w:right="844" w:bottom="1382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71A"/>
    <w:multiLevelType w:val="hybridMultilevel"/>
    <w:tmpl w:val="40B0012A"/>
    <w:lvl w:ilvl="0" w:tplc="1856DFE0">
      <w:start w:val="1"/>
      <w:numFmt w:val="bullet"/>
      <w:lvlText w:val=""/>
      <w:lvlJc w:val="left"/>
      <w:pPr>
        <w:ind w:left="405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4983054">
      <w:start w:val="1"/>
      <w:numFmt w:val="bullet"/>
      <w:lvlText w:val="o"/>
      <w:lvlJc w:val="left"/>
      <w:pPr>
        <w:ind w:left="11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2B4A8CA">
      <w:start w:val="1"/>
      <w:numFmt w:val="bullet"/>
      <w:lvlText w:val="▪"/>
      <w:lvlJc w:val="left"/>
      <w:pPr>
        <w:ind w:left="18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E2BE114A">
      <w:start w:val="1"/>
      <w:numFmt w:val="bullet"/>
      <w:lvlText w:val="•"/>
      <w:lvlJc w:val="left"/>
      <w:pPr>
        <w:ind w:left="25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4724A16">
      <w:start w:val="1"/>
      <w:numFmt w:val="bullet"/>
      <w:lvlText w:val="o"/>
      <w:lvlJc w:val="left"/>
      <w:pPr>
        <w:ind w:left="33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8545226">
      <w:start w:val="1"/>
      <w:numFmt w:val="bullet"/>
      <w:lvlText w:val="▪"/>
      <w:lvlJc w:val="left"/>
      <w:pPr>
        <w:ind w:left="40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43055E6">
      <w:start w:val="1"/>
      <w:numFmt w:val="bullet"/>
      <w:lvlText w:val="•"/>
      <w:lvlJc w:val="left"/>
      <w:pPr>
        <w:ind w:left="47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92EE8BC">
      <w:start w:val="1"/>
      <w:numFmt w:val="bullet"/>
      <w:lvlText w:val="o"/>
      <w:lvlJc w:val="left"/>
      <w:pPr>
        <w:ind w:left="54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6FCE93C">
      <w:start w:val="1"/>
      <w:numFmt w:val="bullet"/>
      <w:lvlText w:val="▪"/>
      <w:lvlJc w:val="left"/>
      <w:pPr>
        <w:ind w:left="61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A7D"/>
    <w:rsid w:val="000027F6"/>
    <w:rsid w:val="00080F55"/>
    <w:rsid w:val="00092362"/>
    <w:rsid w:val="005C6FB2"/>
    <w:rsid w:val="006D38DA"/>
    <w:rsid w:val="00785171"/>
    <w:rsid w:val="00C955EB"/>
    <w:rsid w:val="00F8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FB2"/>
    <w:pPr>
      <w:spacing w:after="18" w:line="304" w:lineRule="auto"/>
      <w:ind w:left="10" w:hanging="10"/>
      <w:jc w:val="both"/>
    </w:pPr>
    <w:rPr>
      <w:rFonts w:ascii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3</Pages>
  <Words>699</Words>
  <Characters>3987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2019-08-07T16:21:00Z</dcterms:created>
  <dcterms:modified xsi:type="dcterms:W3CDTF">2019-08-26T10:52:00Z</dcterms:modified>
</cp:coreProperties>
</file>